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1711D1">
              <w:rPr>
                <w:b/>
                <w:szCs w:val="28"/>
              </w:rPr>
              <w:t>UE010</w:t>
            </w:r>
            <w:r w:rsidR="00920081">
              <w:rPr>
                <w:b/>
                <w:szCs w:val="28"/>
              </w:rPr>
              <w:t>XL0E1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1711D1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UE010</w:t>
            </w:r>
            <w:r w:rsidR="00920081" w:rsidRPr="00920081">
              <w:rPr>
                <w:b/>
                <w:szCs w:val="28"/>
              </w:rPr>
              <w:t>XL0E1.ПС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C34A69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</w:t>
        </w:r>
        <w:r w:rsidR="007B3104" w:rsidRPr="007B3104">
          <w:rPr>
            <w:rStyle w:val="ad"/>
            <w:b/>
            <w:noProof/>
            <w:sz w:val="22"/>
            <w:szCs w:val="22"/>
          </w:rPr>
          <w:t>В</w:t>
        </w:r>
        <w:r w:rsidR="007B3104" w:rsidRPr="007B3104">
          <w:rPr>
            <w:rStyle w:val="ad"/>
            <w:b/>
            <w:noProof/>
            <w:sz w:val="22"/>
            <w:szCs w:val="22"/>
          </w:rPr>
          <w:t>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2D7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7E2C88" w:rsidRDefault="00053C72" w:rsidP="00053C72">
      <w:pPr>
        <w:tabs>
          <w:tab w:val="left" w:pos="5820"/>
        </w:tabs>
      </w:pPr>
      <w:r>
        <w:tab/>
      </w:r>
    </w:p>
    <w:p w:rsidR="007E2C88" w:rsidRDefault="007E2C88" w:rsidP="007E2C88">
      <w:pPr>
        <w:tabs>
          <w:tab w:val="left" w:pos="6832"/>
        </w:tabs>
      </w:pPr>
      <w:r>
        <w:tab/>
      </w:r>
    </w:p>
    <w:p w:rsidR="00810B70" w:rsidRPr="007E2C88" w:rsidRDefault="007E2C88" w:rsidP="007E2C88">
      <w:pPr>
        <w:tabs>
          <w:tab w:val="left" w:pos="6832"/>
        </w:tabs>
        <w:sectPr w:rsidR="00810B70" w:rsidRPr="007E2C88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1711D1">
        <w:rPr>
          <w:sz w:val="22"/>
          <w:szCs w:val="22"/>
        </w:rPr>
        <w:t>UE010</w:t>
      </w:r>
      <w:r w:rsidR="00BE08C9" w:rsidRPr="00BE08C9">
        <w:rPr>
          <w:sz w:val="22"/>
          <w:szCs w:val="22"/>
        </w:rPr>
        <w:t>XL0E1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1711D1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UE010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1711D1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UE010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C34A69" w:rsidRPr="00CC2C20" w:rsidTr="00B21869">
        <w:trPr>
          <w:trHeight w:val="20"/>
        </w:trPr>
        <w:tc>
          <w:tcPr>
            <w:tcW w:w="2746" w:type="dxa"/>
            <w:vAlign w:val="center"/>
          </w:tcPr>
          <w:p w:rsidR="00C34A69" w:rsidRPr="00CC2C20" w:rsidRDefault="00C34A69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C34A69" w:rsidRDefault="00C34A69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C34A69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C34A69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4C2D76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F61347" w:rsidRPr="00C34A69" w:rsidTr="00B21869">
        <w:trPr>
          <w:trHeight w:val="20"/>
        </w:trPr>
        <w:tc>
          <w:tcPr>
            <w:tcW w:w="2746" w:type="dxa"/>
            <w:vAlign w:val="center"/>
          </w:tcPr>
          <w:p w:rsidR="00F61347" w:rsidRPr="00CC2C20" w:rsidRDefault="00F61347" w:rsidP="00F6134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F61347" w:rsidRPr="00FB18B5" w:rsidRDefault="00F61347" w:rsidP="00F61347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C34A69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F61347" w:rsidRPr="00CC2C20" w:rsidTr="00B21869">
        <w:trPr>
          <w:trHeight w:val="20"/>
        </w:trPr>
        <w:tc>
          <w:tcPr>
            <w:tcW w:w="2746" w:type="dxa"/>
            <w:vAlign w:val="center"/>
          </w:tcPr>
          <w:p w:rsidR="00F61347" w:rsidRPr="00CC2C20" w:rsidRDefault="00F61347" w:rsidP="00F6134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F61347" w:rsidRPr="00A77C4B" w:rsidRDefault="00F61347" w:rsidP="00F6134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Хорватия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F61347" w:rsidRPr="001711D1" w:rsidTr="00B21869">
        <w:trPr>
          <w:trHeight w:val="20"/>
        </w:trPr>
        <w:tc>
          <w:tcPr>
            <w:tcW w:w="2746" w:type="dxa"/>
            <w:vAlign w:val="center"/>
          </w:tcPr>
          <w:p w:rsidR="00F61347" w:rsidRPr="00CC2C20" w:rsidRDefault="00F61347" w:rsidP="00F6134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F61347" w:rsidRPr="00623975" w:rsidRDefault="00F61347" w:rsidP="00F61347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Vinez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60052220 </w:t>
            </w:r>
            <w:proofErr w:type="spellStart"/>
            <w:r>
              <w:rPr>
                <w:sz w:val="22"/>
                <w:szCs w:val="22"/>
                <w:lang w:val="en-US"/>
              </w:rPr>
              <w:t>Labin</w:t>
            </w:r>
            <w:proofErr w:type="spellEnd"/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1711D1" w:rsidRDefault="004C2D76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1711D1" w:rsidRDefault="004C2D76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1711D1">
        <w:rPr>
          <w:b/>
          <w:szCs w:val="28"/>
        </w:rPr>
        <w:br w:type="page"/>
      </w:r>
      <w:r w:rsidRPr="001711D1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1711D1">
        <w:rPr>
          <w:sz w:val="22"/>
          <w:szCs w:val="22"/>
        </w:rPr>
        <w:t>UE010</w:t>
      </w:r>
      <w:r w:rsidR="00BE08C9" w:rsidRPr="00BE08C9">
        <w:rPr>
          <w:sz w:val="22"/>
          <w:szCs w:val="22"/>
        </w:rPr>
        <w:t>XL0E1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437DE1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при </w:t>
      </w:r>
      <w:r>
        <w:rPr>
          <w:rFonts w:eastAsia="OfficinaSansC-Book"/>
          <w:sz w:val="22"/>
          <w:szCs w:val="22"/>
          <w:lang w:eastAsia="en-US"/>
        </w:rPr>
        <w:t xml:space="preserve"> п</w:t>
      </w:r>
      <w:r w:rsidRPr="00B40554">
        <w:rPr>
          <w:rFonts w:eastAsia="OfficinaSansC-Book"/>
          <w:sz w:val="22"/>
          <w:szCs w:val="22"/>
          <w:lang w:eastAsia="en-US"/>
        </w:rPr>
        <w:t>рохождении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1711D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1711D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A2643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A2643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-600 до 13</w:t>
            </w:r>
            <w:r w:rsidR="001711D1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1711D1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C34A6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1711D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65D6C">
              <w:rPr>
                <w:sz w:val="22"/>
                <w:szCs w:val="22"/>
              </w:rPr>
              <w:t>.4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1711D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65D6C">
              <w:rPr>
                <w:sz w:val="22"/>
                <w:szCs w:val="22"/>
              </w:rPr>
              <w:t>.6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1711D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DC547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DC547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DC547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9F10F1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CD695C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2E67F205" wp14:editId="64BC6E86">
            <wp:extent cx="2971800" cy="31146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C34A69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F14BAA" w:rsidRDefault="007D2F3E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UE010</w:t>
            </w:r>
            <w:r w:rsidR="00613F0A" w:rsidRPr="00742632">
              <w:rPr>
                <w:sz w:val="22"/>
                <w:szCs w:val="22"/>
              </w:rPr>
              <w:t>XL0E1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AB48F4">
        <w:rPr>
          <w:color w:val="242021"/>
          <w:sz w:val="22"/>
          <w:szCs w:val="22"/>
        </w:rPr>
        <w:t xml:space="preserve">оборудование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</w:t>
      </w:r>
      <w:r w:rsidR="004C2D76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C34A69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D665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7D2F3E">
        <w:rPr>
          <w:sz w:val="22"/>
          <w:szCs w:val="22"/>
        </w:rPr>
        <w:t>UE010</w:t>
      </w:r>
      <w:r w:rsidR="006D79AA" w:rsidRPr="00742632">
        <w:rPr>
          <w:sz w:val="22"/>
          <w:szCs w:val="22"/>
        </w:rPr>
        <w:t>XL0E1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1CD5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8B91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104297">
        <w:rPr>
          <w:b w:val="0"/>
          <w:sz w:val="20"/>
        </w:rPr>
        <w:t xml:space="preserve">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38B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CD52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7D2F3E">
        <w:rPr>
          <w:sz w:val="22"/>
          <w:szCs w:val="22"/>
        </w:rPr>
        <w:t>UE010</w:t>
      </w:r>
      <w:r w:rsidR="00F86182" w:rsidRPr="00742632">
        <w:rPr>
          <w:sz w:val="22"/>
          <w:szCs w:val="22"/>
        </w:rPr>
        <w:t>XL0E1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22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6F88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A" w:rsidRDefault="00F14BAA">
      <w:r>
        <w:separator/>
      </w:r>
    </w:p>
  </w:endnote>
  <w:endnote w:type="continuationSeparator" w:id="0">
    <w:p w:rsidR="00F14BAA" w:rsidRDefault="00F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B7687E" w:rsidRDefault="00992B3E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1711D1">
                                <w:rPr>
                                  <w:b/>
                                  <w:sz w:val="22"/>
                                  <w:szCs w:val="22"/>
                                </w:rPr>
                                <w:t>010</w:t>
                              </w:r>
                              <w:r w:rsidR="00F14BAA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XL0E1.ПС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C2D76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Pr="00961F53" w:rsidRDefault="00F14BAA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F14BAA" w:rsidRPr="006B76DC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F14BAA" w:rsidRDefault="00992B3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</w:t>
                              </w:r>
                              <w:r w:rsidR="001711D1">
                                <w:rPr>
                                  <w:b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F14BAA">
                                <w:rPr>
                                  <w:b/>
                                  <w:sz w:val="20"/>
                                  <w:szCs w:val="20"/>
                                </w:rPr>
                                <w:t>XL0E1</w:t>
                              </w:r>
                            </w:p>
                            <w:p w:rsidR="00F14BAA" w:rsidRPr="00B160C5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F14BAA" w:rsidRPr="00613EFB" w:rsidRDefault="00F14BAA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F14BAA" w:rsidRPr="00B7687E" w:rsidRDefault="00992B3E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1711D1">
                          <w:rPr>
                            <w:b/>
                            <w:sz w:val="22"/>
                            <w:szCs w:val="22"/>
                          </w:rPr>
                          <w:t>010</w:t>
                        </w:r>
                        <w:r w:rsidR="00F14BAA" w:rsidRPr="00920081">
                          <w:rPr>
                            <w:b/>
                            <w:sz w:val="22"/>
                            <w:szCs w:val="22"/>
                          </w:rPr>
                          <w:t>XL0E1.ПС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4C2D76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F14BAA" w:rsidRPr="00961F53" w:rsidRDefault="00F14BAA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F14BAA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F14BAA" w:rsidRPr="006B76DC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F14BAA" w:rsidRDefault="00992B3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</w:t>
                        </w:r>
                        <w:r w:rsidR="001711D1">
                          <w:rPr>
                            <w:b/>
                            <w:sz w:val="20"/>
                            <w:szCs w:val="20"/>
                          </w:rPr>
                          <w:t>10</w:t>
                        </w:r>
                        <w:r w:rsidR="00F14BAA">
                          <w:rPr>
                            <w:b/>
                            <w:sz w:val="20"/>
                            <w:szCs w:val="20"/>
                          </w:rPr>
                          <w:t>XL0E1</w:t>
                        </w:r>
                      </w:p>
                      <w:p w:rsidR="00F14BAA" w:rsidRPr="00B160C5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F14BAA" w:rsidRPr="00613EFB" w:rsidRDefault="00F14BAA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C2D76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1711D1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UE010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C23BB2" w:rsidRDefault="00F14BAA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F14BAA" w:rsidRPr="00EC2FF5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4C2D76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F14BAA" w:rsidRPr="00ED4E00" w:rsidRDefault="001711D1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UE010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C23BB2" w:rsidRDefault="00F14BAA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F14BAA" w:rsidRPr="00EC2FF5" w:rsidRDefault="00F14BAA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C2D76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92B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1711D1">
                                <w:rPr>
                                  <w:b/>
                                  <w:sz w:val="22"/>
                                  <w:szCs w:val="22"/>
                                </w:rPr>
                                <w:t>010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21626D" w:rsidRDefault="00F14BAA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4C2D76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F14BAA" w:rsidRPr="00ED4E00" w:rsidRDefault="00992B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1711D1">
                          <w:rPr>
                            <w:b/>
                            <w:sz w:val="22"/>
                            <w:szCs w:val="22"/>
                          </w:rPr>
                          <w:t>010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21626D" w:rsidRDefault="00F14BAA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A" w:rsidRDefault="00F14BAA">
      <w:r>
        <w:separator/>
      </w:r>
    </w:p>
  </w:footnote>
  <w:footnote w:type="continuationSeparator" w:id="0">
    <w:p w:rsidR="00F14BAA" w:rsidRDefault="00F1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1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4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8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6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6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26"/>
  </w:num>
  <w:num w:numId="4">
    <w:abstractNumId w:val="1"/>
  </w:num>
  <w:num w:numId="5">
    <w:abstractNumId w:val="11"/>
  </w:num>
  <w:num w:numId="6">
    <w:abstractNumId w:val="0"/>
  </w:num>
  <w:num w:numId="7">
    <w:abstractNumId w:val="35"/>
  </w:num>
  <w:num w:numId="8">
    <w:abstractNumId w:val="21"/>
  </w:num>
  <w:num w:numId="9">
    <w:abstractNumId w:val="32"/>
  </w:num>
  <w:num w:numId="10">
    <w:abstractNumId w:val="18"/>
  </w:num>
  <w:num w:numId="11">
    <w:abstractNumId w:val="5"/>
  </w:num>
  <w:num w:numId="12">
    <w:abstractNumId w:val="14"/>
  </w:num>
  <w:num w:numId="13">
    <w:abstractNumId w:val="23"/>
  </w:num>
  <w:num w:numId="14">
    <w:abstractNumId w:val="2"/>
  </w:num>
  <w:num w:numId="15">
    <w:abstractNumId w:val="20"/>
  </w:num>
  <w:num w:numId="16">
    <w:abstractNumId w:val="27"/>
  </w:num>
  <w:num w:numId="17">
    <w:abstractNumId w:val="22"/>
  </w:num>
  <w:num w:numId="18">
    <w:abstractNumId w:val="17"/>
  </w:num>
  <w:num w:numId="19">
    <w:abstractNumId w:val="4"/>
  </w:num>
  <w:num w:numId="20">
    <w:abstractNumId w:val="25"/>
  </w:num>
  <w:num w:numId="21">
    <w:abstractNumId w:val="6"/>
  </w:num>
  <w:num w:numId="22">
    <w:abstractNumId w:val="37"/>
  </w:num>
  <w:num w:numId="23">
    <w:abstractNumId w:val="31"/>
  </w:num>
  <w:num w:numId="24">
    <w:abstractNumId w:val="41"/>
  </w:num>
  <w:num w:numId="25">
    <w:abstractNumId w:val="28"/>
  </w:num>
  <w:num w:numId="26">
    <w:abstractNumId w:val="19"/>
  </w:num>
  <w:num w:numId="27">
    <w:abstractNumId w:val="38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0"/>
  </w:num>
  <w:num w:numId="34">
    <w:abstractNumId w:val="24"/>
  </w:num>
  <w:num w:numId="35">
    <w:abstractNumId w:val="44"/>
  </w:num>
  <w:num w:numId="36">
    <w:abstractNumId w:val="8"/>
  </w:num>
  <w:num w:numId="37">
    <w:abstractNumId w:val="39"/>
  </w:num>
  <w:num w:numId="38">
    <w:abstractNumId w:val="46"/>
  </w:num>
  <w:num w:numId="39">
    <w:abstractNumId w:val="34"/>
  </w:num>
  <w:num w:numId="40">
    <w:abstractNumId w:val="10"/>
  </w:num>
  <w:num w:numId="41">
    <w:abstractNumId w:val="42"/>
  </w:num>
  <w:num w:numId="42">
    <w:abstractNumId w:val="15"/>
  </w:num>
  <w:num w:numId="43">
    <w:abstractNumId w:val="43"/>
  </w:num>
  <w:num w:numId="44">
    <w:abstractNumId w:val="29"/>
  </w:num>
  <w:num w:numId="45">
    <w:abstractNumId w:val="33"/>
  </w:num>
  <w:num w:numId="46">
    <w:abstractNumId w:val="4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4297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0E64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11D1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37DE1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2D76"/>
    <w:rsid w:val="004C329E"/>
    <w:rsid w:val="004C7BAF"/>
    <w:rsid w:val="004D4967"/>
    <w:rsid w:val="004D5533"/>
    <w:rsid w:val="004E16E5"/>
    <w:rsid w:val="004E1841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4E27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2F3E"/>
    <w:rsid w:val="007D349B"/>
    <w:rsid w:val="007D3608"/>
    <w:rsid w:val="007D3C3B"/>
    <w:rsid w:val="007D3C4D"/>
    <w:rsid w:val="007D6CCA"/>
    <w:rsid w:val="007E2C88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67F74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75E8"/>
    <w:rsid w:val="00AA25E9"/>
    <w:rsid w:val="00AA72A8"/>
    <w:rsid w:val="00AB0994"/>
    <w:rsid w:val="00AB0E28"/>
    <w:rsid w:val="00AB48F4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E72"/>
    <w:rsid w:val="00C241C9"/>
    <w:rsid w:val="00C254C9"/>
    <w:rsid w:val="00C2699D"/>
    <w:rsid w:val="00C34A69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D695C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478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1347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A4E3-D284-4C2C-809A-969BFE76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F9C6C5AC</Template>
  <TotalTime>6</TotalTime>
  <Pages>20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11</cp:revision>
  <cp:lastPrinted>2021-03-26T08:29:00Z</cp:lastPrinted>
  <dcterms:created xsi:type="dcterms:W3CDTF">2022-11-01T09:39:00Z</dcterms:created>
  <dcterms:modified xsi:type="dcterms:W3CDTF">2024-01-24T06:59:00Z</dcterms:modified>
</cp:coreProperties>
</file>